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A5" w:rsidRDefault="00EF26A5">
      <w:pPr>
        <w:suppressAutoHyphens/>
        <w:rPr>
          <w:rFonts w:ascii="Times New Roman" w:hAnsi="Times New Roman"/>
          <w:sz w:val="20"/>
        </w:rPr>
      </w:pPr>
    </w:p>
    <w:p w:rsidR="00EF26A5" w:rsidRDefault="00EF26A5">
      <w:pPr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Міському голові </w:t>
      </w:r>
    </w:p>
    <w:p w:rsidR="00EF26A5" w:rsidRDefault="00EF26A5">
      <w:pPr>
        <w:suppressAutoHyphens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____________________________________</w:t>
      </w:r>
    </w:p>
    <w:p w:rsidR="00EF26A5" w:rsidRDefault="00EF26A5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18"/>
        </w:rPr>
        <w:t>(прізвище, ім’я, по батькові заявника)</w:t>
      </w:r>
    </w:p>
    <w:p w:rsidR="00EF26A5" w:rsidRDefault="00EF26A5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____________________________________</w:t>
      </w:r>
    </w:p>
    <w:p w:rsidR="00EF26A5" w:rsidRDefault="00EF26A5">
      <w:pPr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EF26A5" w:rsidRDefault="00EF26A5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Паспорт: серія ___ № _________________</w:t>
      </w:r>
    </w:p>
    <w:p w:rsidR="00EF26A5" w:rsidRDefault="00EF26A5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____________________________________</w:t>
      </w:r>
    </w:p>
    <w:p w:rsidR="00EF26A5" w:rsidRDefault="00EF26A5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>(адреса реєстрації)</w:t>
      </w:r>
    </w:p>
    <w:p w:rsidR="00EF26A5" w:rsidRDefault="00EF26A5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____________________________________</w:t>
      </w:r>
    </w:p>
    <w:p w:rsidR="00EF26A5" w:rsidRDefault="00EF26A5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0"/>
        </w:rPr>
        <w:t>(телефон)</w:t>
      </w:r>
    </w:p>
    <w:p w:rsidR="00EF26A5" w:rsidRDefault="00EF26A5">
      <w:pPr>
        <w:suppressAutoHyphens/>
        <w:rPr>
          <w:rFonts w:ascii="Times New Roman" w:hAnsi="Times New Roman"/>
          <w:sz w:val="28"/>
        </w:rPr>
      </w:pPr>
    </w:p>
    <w:p w:rsidR="00EF26A5" w:rsidRDefault="00EF26A5">
      <w:pPr>
        <w:suppressAutoHyphens/>
        <w:rPr>
          <w:rFonts w:ascii="Times New Roman" w:hAnsi="Times New Roman"/>
          <w:sz w:val="20"/>
        </w:rPr>
      </w:pPr>
    </w:p>
    <w:p w:rsidR="00EF26A5" w:rsidRDefault="00EF26A5">
      <w:pPr>
        <w:suppressAutoHyphens/>
        <w:rPr>
          <w:rFonts w:ascii="Times New Roman" w:hAnsi="Times New Roman"/>
          <w:sz w:val="20"/>
        </w:rPr>
      </w:pPr>
    </w:p>
    <w:p w:rsidR="00EF26A5" w:rsidRDefault="00EF26A5">
      <w:pPr>
        <w:suppressAutoHyphens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 А Я В А</w:t>
      </w: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Прошу надати дозвіл на перепланування власної квартири  за адресою: _______________________________ в м. </w:t>
      </w:r>
      <w:r>
        <w:rPr>
          <w:rFonts w:ascii="Times New Roman" w:hAnsi="Times New Roman"/>
          <w:sz w:val="28"/>
          <w:lang w:val="uk-UA"/>
        </w:rPr>
        <w:t>Карлівці</w:t>
      </w:r>
      <w:r>
        <w:rPr>
          <w:rFonts w:ascii="Times New Roman" w:hAnsi="Times New Roman"/>
          <w:sz w:val="28"/>
        </w:rPr>
        <w:t>.</w:t>
      </w: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заяви додаю: </w:t>
      </w: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numPr>
          <w:ilvl w:val="0"/>
          <w:numId w:val="1"/>
        </w:numPr>
        <w:tabs>
          <w:tab w:val="left" w:pos="435"/>
        </w:tabs>
        <w:ind w:left="435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копію паспорта фізичної особи – власника (користувача);</w:t>
      </w:r>
    </w:p>
    <w:p w:rsidR="00EF26A5" w:rsidRDefault="00EF26A5">
      <w:pPr>
        <w:numPr>
          <w:ilvl w:val="0"/>
          <w:numId w:val="1"/>
        </w:numPr>
        <w:tabs>
          <w:tab w:val="left" w:pos="435"/>
        </w:tabs>
        <w:ind w:left="435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копію свідоцтва на право власності або договору найму (оренди) приміщення;</w:t>
      </w:r>
    </w:p>
    <w:p w:rsidR="00EF26A5" w:rsidRDefault="00EF26A5">
      <w:pPr>
        <w:numPr>
          <w:ilvl w:val="0"/>
          <w:numId w:val="1"/>
        </w:numPr>
        <w:tabs>
          <w:tab w:val="left" w:pos="435"/>
        </w:tabs>
        <w:ind w:left="435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копію поповерхових планів, завірених в установленому порядку (копія технічного паспорту);</w:t>
      </w:r>
    </w:p>
    <w:p w:rsidR="00EF26A5" w:rsidRDefault="00EF26A5">
      <w:pPr>
        <w:numPr>
          <w:ilvl w:val="0"/>
          <w:numId w:val="1"/>
        </w:numPr>
        <w:tabs>
          <w:tab w:val="left" w:pos="435"/>
        </w:tabs>
        <w:ind w:left="435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згоду власників, співвласників (наймачів) або уповноважених ними осіб на перепланування приміщень, що перебувають у їх спільній власності;</w:t>
      </w:r>
    </w:p>
    <w:p w:rsidR="00EF26A5" w:rsidRDefault="00EF26A5">
      <w:pPr>
        <w:numPr>
          <w:ilvl w:val="0"/>
          <w:numId w:val="1"/>
        </w:numPr>
        <w:tabs>
          <w:tab w:val="left" w:pos="435"/>
        </w:tabs>
        <w:ind w:left="435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uk-UA"/>
        </w:rPr>
        <w:t>технічний звіт про можливість перепланування  квартири ( організація що має класифікаційний сертифікат)</w:t>
      </w:r>
      <w:r>
        <w:rPr>
          <w:rFonts w:ascii="Times New Roman" w:hAnsi="Times New Roman"/>
          <w:sz w:val="20"/>
        </w:rPr>
        <w:t>;</w:t>
      </w: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ind w:left="3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Я, гр.. ______________________________________________________, ознайомлений із</w:t>
      </w:r>
    </w:p>
    <w:p w:rsidR="00EF26A5" w:rsidRDefault="00EF26A5">
      <w:pPr>
        <w:suppressAutoHyphens/>
        <w:ind w:left="3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нормами Закону України "Про захист персональних даних" та добровільно даю дозвіл на обробку своїх персональних даних.</w:t>
      </w:r>
      <w:r>
        <w:rPr>
          <w:rFonts w:ascii="Times New Roman" w:hAnsi="Times New Roman"/>
          <w:b/>
          <w:sz w:val="20"/>
        </w:rPr>
        <w:t xml:space="preserve"> </w:t>
      </w: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</w:t>
      </w:r>
    </w:p>
    <w:p w:rsidR="00EF26A5" w:rsidRDefault="00EF26A5">
      <w:pPr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>(прізвище, імя, по -батькові)</w:t>
      </w:r>
    </w:p>
    <w:p w:rsidR="00EF26A5" w:rsidRDefault="00EF26A5">
      <w:pPr>
        <w:suppressAutoHyphens/>
        <w:rPr>
          <w:rFonts w:ascii="Times New Roman" w:hAnsi="Times New Roman"/>
          <w:sz w:val="20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8"/>
        </w:rPr>
      </w:pPr>
    </w:p>
    <w:p w:rsidR="00EF26A5" w:rsidRDefault="00EF26A5">
      <w:pPr>
        <w:suppressAutoHyphens/>
        <w:jc w:val="both"/>
        <w:rPr>
          <w:rFonts w:ascii="Times New Roman" w:hAnsi="Times New Roman"/>
          <w:sz w:val="20"/>
        </w:rPr>
      </w:pPr>
    </w:p>
    <w:p w:rsidR="00EF26A5" w:rsidRDefault="00EF26A5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 2014р.</w:t>
      </w:r>
    </w:p>
    <w:p w:rsidR="00EF26A5" w:rsidRDefault="00EF26A5">
      <w:pPr>
        <w:suppressAutoHyphens/>
        <w:rPr>
          <w:rFonts w:ascii="Times New Roman" w:hAnsi="Times New Roman"/>
          <w:sz w:val="24"/>
        </w:rPr>
      </w:pPr>
    </w:p>
    <w:p w:rsidR="00EF26A5" w:rsidRDefault="00EF26A5">
      <w:pPr>
        <w:suppressAutoHyphens/>
        <w:rPr>
          <w:rFonts w:ascii="Times New Roman" w:hAnsi="Times New Roman"/>
          <w:sz w:val="20"/>
        </w:rPr>
      </w:pPr>
    </w:p>
    <w:sectPr w:rsidR="00EF26A5" w:rsidSect="00C1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96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223"/>
    <w:rsid w:val="002D3D44"/>
    <w:rsid w:val="004336DF"/>
    <w:rsid w:val="005C5CA5"/>
    <w:rsid w:val="0093482F"/>
    <w:rsid w:val="00C12203"/>
    <w:rsid w:val="00CF61E1"/>
    <w:rsid w:val="00CF7223"/>
    <w:rsid w:val="00E20C4B"/>
    <w:rsid w:val="00EF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E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216</Words>
  <Characters>1233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2016-06-01T07:03:00Z</dcterms:created>
  <dcterms:modified xsi:type="dcterms:W3CDTF">2016-06-01T07:21:00Z</dcterms:modified>
</cp:coreProperties>
</file>